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375" w:rsidRDefault="00FC4375" w:rsidP="004125F5">
      <w:pPr>
        <w:spacing w:line="360" w:lineRule="auto"/>
        <w:jc w:val="center"/>
        <w:rPr>
          <w:rFonts w:ascii="黑体" w:eastAsia="黑体" w:hAnsi="黑体"/>
          <w:b/>
          <w:kern w:val="0"/>
          <w:sz w:val="36"/>
          <w:szCs w:val="36"/>
        </w:rPr>
      </w:pPr>
      <w:r>
        <w:rPr>
          <w:rFonts w:ascii="黑体" w:eastAsia="黑体" w:hAnsi="黑体"/>
          <w:b/>
          <w:kern w:val="0"/>
          <w:sz w:val="36"/>
          <w:szCs w:val="36"/>
        </w:rPr>
        <w:t xml:space="preserve"> </w:t>
      </w:r>
      <w:r>
        <w:rPr>
          <w:rFonts w:ascii="黑体" w:eastAsia="黑体" w:hAnsi="黑体" w:hint="eastAsia"/>
          <w:b/>
          <w:kern w:val="0"/>
          <w:sz w:val="36"/>
          <w:szCs w:val="36"/>
        </w:rPr>
        <w:t>上海农林职业技术学院（上海市农业学校）</w:t>
      </w:r>
    </w:p>
    <w:p w:rsidR="00FC4375" w:rsidRDefault="00FC4375" w:rsidP="004125F5">
      <w:pPr>
        <w:spacing w:line="360" w:lineRule="auto"/>
        <w:jc w:val="center"/>
        <w:rPr>
          <w:rFonts w:ascii="黑体" w:eastAsia="黑体" w:hAnsi="黑体"/>
          <w:b/>
          <w:kern w:val="0"/>
          <w:sz w:val="36"/>
          <w:szCs w:val="36"/>
        </w:rPr>
      </w:pPr>
      <w:r>
        <w:rPr>
          <w:rFonts w:ascii="黑体" w:eastAsia="黑体" w:hAnsi="黑体" w:hint="eastAsia"/>
          <w:b/>
          <w:kern w:val="0"/>
          <w:sz w:val="36"/>
          <w:szCs w:val="36"/>
        </w:rPr>
        <w:t>规章制度合法合规性审查表</w:t>
      </w:r>
    </w:p>
    <w:p w:rsidR="00FC4375" w:rsidRDefault="00FC4375" w:rsidP="004125F5">
      <w:pPr>
        <w:widowControl/>
        <w:jc w:val="right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提交日期：</w:t>
      </w:r>
      <w:r>
        <w:rPr>
          <w:rFonts w:ascii="仿宋" w:eastAsia="仿宋" w:hAnsi="仿宋" w:cs="宋体"/>
          <w:bCs/>
          <w:kern w:val="0"/>
          <w:sz w:val="28"/>
          <w:szCs w:val="28"/>
        </w:rPr>
        <w:t xml:space="preserve">     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年</w:t>
      </w:r>
      <w:r>
        <w:rPr>
          <w:rFonts w:ascii="仿宋" w:eastAsia="仿宋" w:hAnsi="仿宋" w:cs="宋体"/>
          <w:bCs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月</w:t>
      </w:r>
      <w:r>
        <w:rPr>
          <w:rFonts w:ascii="仿宋" w:eastAsia="仿宋" w:hAnsi="仿宋" w:cs="宋体"/>
          <w:bCs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0"/>
        <w:gridCol w:w="2130"/>
        <w:gridCol w:w="2131"/>
        <w:gridCol w:w="2131"/>
      </w:tblGrid>
      <w:tr w:rsidR="00FC4375" w:rsidRPr="003228E2" w:rsidTr="00346F94">
        <w:trPr>
          <w:trHeight w:val="750"/>
        </w:trPr>
        <w:tc>
          <w:tcPr>
            <w:tcW w:w="2130" w:type="dxa"/>
            <w:vAlign w:val="center"/>
          </w:tcPr>
          <w:p w:rsidR="00FC4375" w:rsidRPr="003228E2" w:rsidRDefault="00FC4375" w:rsidP="001D5C46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3228E2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起草部门</w:t>
            </w:r>
          </w:p>
        </w:tc>
        <w:tc>
          <w:tcPr>
            <w:tcW w:w="2130" w:type="dxa"/>
            <w:vAlign w:val="center"/>
          </w:tcPr>
          <w:p w:rsidR="00FC4375" w:rsidRPr="003228E2" w:rsidRDefault="00FC4375" w:rsidP="001D5C46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FC4375" w:rsidRPr="003228E2" w:rsidRDefault="00FC4375" w:rsidP="001D5C46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3228E2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配合部门</w:t>
            </w:r>
          </w:p>
        </w:tc>
        <w:tc>
          <w:tcPr>
            <w:tcW w:w="2131" w:type="dxa"/>
            <w:vAlign w:val="center"/>
          </w:tcPr>
          <w:p w:rsidR="00FC4375" w:rsidRPr="003228E2" w:rsidRDefault="00FC4375" w:rsidP="001D5C46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</w:tr>
      <w:tr w:rsidR="00FC4375" w:rsidRPr="003228E2" w:rsidTr="00346F94">
        <w:trPr>
          <w:trHeight w:val="750"/>
        </w:trPr>
        <w:tc>
          <w:tcPr>
            <w:tcW w:w="2130" w:type="dxa"/>
            <w:vAlign w:val="center"/>
          </w:tcPr>
          <w:p w:rsidR="00FC4375" w:rsidRPr="003228E2" w:rsidRDefault="00FC4375" w:rsidP="001D5C46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3228E2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规章制度名称</w:t>
            </w:r>
          </w:p>
        </w:tc>
        <w:tc>
          <w:tcPr>
            <w:tcW w:w="4261" w:type="dxa"/>
            <w:gridSpan w:val="2"/>
            <w:vAlign w:val="center"/>
          </w:tcPr>
          <w:p w:rsidR="00FC4375" w:rsidRPr="003228E2" w:rsidRDefault="00FC4375" w:rsidP="00346F94">
            <w:pPr>
              <w:widowControl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FC4375" w:rsidRPr="003228E2" w:rsidRDefault="00FC4375" w:rsidP="00346F94">
            <w:pPr>
              <w:widowControl/>
              <w:numPr>
                <w:ilvl w:val="0"/>
                <w:numId w:val="1"/>
              </w:numPr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3228E2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新订</w:t>
            </w:r>
          </w:p>
          <w:p w:rsidR="00FC4375" w:rsidRPr="003228E2" w:rsidRDefault="00FC4375" w:rsidP="00346F94">
            <w:pPr>
              <w:widowControl/>
              <w:numPr>
                <w:ilvl w:val="0"/>
                <w:numId w:val="1"/>
              </w:numPr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3228E2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修订</w:t>
            </w:r>
          </w:p>
          <w:p w:rsidR="00FC4375" w:rsidRPr="003228E2" w:rsidRDefault="00FC4375" w:rsidP="00346F94">
            <w:pPr>
              <w:widowControl/>
              <w:numPr>
                <w:ilvl w:val="0"/>
                <w:numId w:val="1"/>
              </w:numPr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3228E2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废止</w:t>
            </w:r>
          </w:p>
        </w:tc>
      </w:tr>
      <w:tr w:rsidR="00FC4375" w:rsidRPr="003228E2" w:rsidTr="00346F94">
        <w:trPr>
          <w:trHeight w:val="750"/>
        </w:trPr>
        <w:tc>
          <w:tcPr>
            <w:tcW w:w="2130" w:type="dxa"/>
            <w:vAlign w:val="center"/>
          </w:tcPr>
          <w:p w:rsidR="00FC4375" w:rsidRPr="003228E2" w:rsidRDefault="00FC4375" w:rsidP="001D5C46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3228E2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规章制度草案</w:t>
            </w:r>
          </w:p>
        </w:tc>
        <w:tc>
          <w:tcPr>
            <w:tcW w:w="6392" w:type="dxa"/>
            <w:gridSpan w:val="3"/>
            <w:vAlign w:val="center"/>
          </w:tcPr>
          <w:p w:rsidR="00FC4375" w:rsidRPr="003228E2" w:rsidRDefault="00FC4375" w:rsidP="00346F94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3228E2">
              <w:rPr>
                <w:rFonts w:ascii="仿宋" w:eastAsia="仿宋" w:hAnsi="仿宋" w:cs="宋体" w:hint="eastAsia"/>
                <w:bCs/>
                <w:kern w:val="0"/>
                <w:sz w:val="24"/>
              </w:rPr>
              <w:t>草案附后，请提供相关法律、法规、政策等资料</w:t>
            </w:r>
          </w:p>
        </w:tc>
      </w:tr>
      <w:tr w:rsidR="00FC4375" w:rsidRPr="003228E2" w:rsidTr="00346F94">
        <w:trPr>
          <w:trHeight w:val="928"/>
        </w:trPr>
        <w:tc>
          <w:tcPr>
            <w:tcW w:w="2130" w:type="dxa"/>
            <w:vAlign w:val="center"/>
          </w:tcPr>
          <w:p w:rsidR="00FC4375" w:rsidRPr="003228E2" w:rsidRDefault="00FC4375" w:rsidP="001D5C46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3228E2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情况说明</w:t>
            </w:r>
          </w:p>
        </w:tc>
        <w:tc>
          <w:tcPr>
            <w:tcW w:w="6392" w:type="dxa"/>
            <w:gridSpan w:val="3"/>
            <w:vAlign w:val="center"/>
          </w:tcPr>
          <w:p w:rsidR="00FC4375" w:rsidRPr="003228E2" w:rsidRDefault="00FC4375" w:rsidP="00346F94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3228E2">
              <w:rPr>
                <w:rFonts w:ascii="仿宋" w:eastAsia="仿宋" w:hAnsi="仿宋" w:cs="宋体" w:hint="eastAsia"/>
                <w:bCs/>
                <w:kern w:val="0"/>
                <w:sz w:val="24"/>
              </w:rPr>
              <w:t>说明附后，应包含以下内容：制定或修订的背景、依据和过程；修订的内容及依据；征求意见情况；其他需要说明的问题</w:t>
            </w:r>
          </w:p>
        </w:tc>
      </w:tr>
      <w:tr w:rsidR="00FC4375" w:rsidRPr="003228E2" w:rsidTr="00346F94">
        <w:trPr>
          <w:trHeight w:val="1845"/>
        </w:trPr>
        <w:tc>
          <w:tcPr>
            <w:tcW w:w="2130" w:type="dxa"/>
            <w:vAlign w:val="center"/>
          </w:tcPr>
          <w:p w:rsidR="00FC4375" w:rsidRPr="003228E2" w:rsidRDefault="00FC4375" w:rsidP="001D5C46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3228E2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起草部门</w:t>
            </w:r>
          </w:p>
          <w:p w:rsidR="00FC4375" w:rsidRPr="003228E2" w:rsidRDefault="00FC4375" w:rsidP="001D5C46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3228E2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意</w:t>
            </w:r>
            <w:r w:rsidRPr="003228E2"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  <w:t xml:space="preserve">  </w:t>
            </w:r>
            <w:r w:rsidRPr="003228E2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见</w:t>
            </w:r>
          </w:p>
        </w:tc>
        <w:tc>
          <w:tcPr>
            <w:tcW w:w="6392" w:type="dxa"/>
            <w:gridSpan w:val="3"/>
            <w:vAlign w:val="center"/>
          </w:tcPr>
          <w:p w:rsidR="00FC4375" w:rsidRPr="003228E2" w:rsidRDefault="00FC4375" w:rsidP="00346F94">
            <w:pPr>
              <w:widowControl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</w:tr>
      <w:tr w:rsidR="00FC4375" w:rsidRPr="003228E2" w:rsidTr="00346F94">
        <w:trPr>
          <w:trHeight w:val="1845"/>
        </w:trPr>
        <w:tc>
          <w:tcPr>
            <w:tcW w:w="2130" w:type="dxa"/>
            <w:vAlign w:val="center"/>
          </w:tcPr>
          <w:p w:rsidR="00FC4375" w:rsidRPr="003228E2" w:rsidRDefault="00FC4375" w:rsidP="001D5C46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3228E2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配合部门</w:t>
            </w:r>
          </w:p>
          <w:p w:rsidR="00FC4375" w:rsidRPr="003228E2" w:rsidRDefault="00FC4375" w:rsidP="001D5C46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3228E2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意</w:t>
            </w:r>
            <w:r w:rsidRPr="003228E2"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  <w:t xml:space="preserve">  </w:t>
            </w:r>
            <w:r w:rsidRPr="003228E2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见</w:t>
            </w:r>
          </w:p>
        </w:tc>
        <w:tc>
          <w:tcPr>
            <w:tcW w:w="6392" w:type="dxa"/>
            <w:gridSpan w:val="3"/>
            <w:vAlign w:val="center"/>
          </w:tcPr>
          <w:p w:rsidR="00FC4375" w:rsidRPr="003228E2" w:rsidRDefault="00FC4375" w:rsidP="00346F94">
            <w:pPr>
              <w:widowControl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</w:tr>
      <w:tr w:rsidR="00FC4375" w:rsidRPr="003228E2" w:rsidTr="00346F94">
        <w:trPr>
          <w:trHeight w:val="1845"/>
        </w:trPr>
        <w:tc>
          <w:tcPr>
            <w:tcW w:w="2130" w:type="dxa"/>
            <w:vAlign w:val="center"/>
          </w:tcPr>
          <w:p w:rsidR="00FC4375" w:rsidRPr="003228E2" w:rsidRDefault="00FC4375" w:rsidP="001D5C46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3228E2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起草部门</w:t>
            </w:r>
          </w:p>
          <w:p w:rsidR="00FC4375" w:rsidRPr="003228E2" w:rsidRDefault="00FC4375" w:rsidP="001D5C46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3228E2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分管校领导</w:t>
            </w:r>
          </w:p>
          <w:p w:rsidR="00FC4375" w:rsidRPr="003228E2" w:rsidRDefault="00FC4375" w:rsidP="001D5C46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3228E2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意</w:t>
            </w:r>
            <w:r w:rsidRPr="003228E2"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  <w:t xml:space="preserve">  </w:t>
            </w:r>
            <w:r w:rsidRPr="003228E2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见</w:t>
            </w:r>
          </w:p>
        </w:tc>
        <w:tc>
          <w:tcPr>
            <w:tcW w:w="6392" w:type="dxa"/>
            <w:gridSpan w:val="3"/>
            <w:vAlign w:val="center"/>
          </w:tcPr>
          <w:p w:rsidR="00FC4375" w:rsidRPr="003228E2" w:rsidRDefault="00FC4375" w:rsidP="00346F94">
            <w:pPr>
              <w:widowControl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</w:tr>
      <w:tr w:rsidR="00FC4375" w:rsidRPr="003228E2" w:rsidTr="00346F94">
        <w:trPr>
          <w:trHeight w:val="1845"/>
        </w:trPr>
        <w:tc>
          <w:tcPr>
            <w:tcW w:w="2130" w:type="dxa"/>
            <w:vAlign w:val="center"/>
          </w:tcPr>
          <w:p w:rsidR="00FC4375" w:rsidRPr="003228E2" w:rsidRDefault="00FC4375" w:rsidP="001D5C46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3228E2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审查意见</w:t>
            </w:r>
          </w:p>
        </w:tc>
        <w:tc>
          <w:tcPr>
            <w:tcW w:w="6392" w:type="dxa"/>
            <w:gridSpan w:val="3"/>
            <w:vAlign w:val="center"/>
          </w:tcPr>
          <w:p w:rsidR="00FC4375" w:rsidRPr="003228E2" w:rsidRDefault="00FC4375" w:rsidP="00346F94">
            <w:pPr>
              <w:widowControl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</w:tr>
    </w:tbl>
    <w:p w:rsidR="00FC4375" w:rsidRDefault="00FC4375" w:rsidP="004125F5">
      <w:pPr>
        <w:widowControl/>
        <w:jc w:val="right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院长办公室制</w:t>
      </w:r>
    </w:p>
    <w:p w:rsidR="00FC4375" w:rsidRDefault="00FC4375"/>
    <w:sectPr w:rsidR="00FC4375" w:rsidSect="001150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375" w:rsidRDefault="00FC4375" w:rsidP="004125F5">
      <w:r>
        <w:separator/>
      </w:r>
    </w:p>
  </w:endnote>
  <w:endnote w:type="continuationSeparator" w:id="0">
    <w:p w:rsidR="00FC4375" w:rsidRDefault="00FC4375" w:rsidP="00412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375" w:rsidRDefault="00FC437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375" w:rsidRDefault="00FC437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375" w:rsidRDefault="00FC4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375" w:rsidRDefault="00FC4375" w:rsidP="004125F5">
      <w:r>
        <w:separator/>
      </w:r>
    </w:p>
  </w:footnote>
  <w:footnote w:type="continuationSeparator" w:id="0">
    <w:p w:rsidR="00FC4375" w:rsidRDefault="00FC4375" w:rsidP="004125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375" w:rsidRDefault="00FC437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375" w:rsidRDefault="00FC4375" w:rsidP="001D5C46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375" w:rsidRDefault="00FC43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1D79"/>
    <w:multiLevelType w:val="hybridMultilevel"/>
    <w:tmpl w:val="CC7C6A04"/>
    <w:lvl w:ilvl="0" w:tplc="04DAA24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" w:eastAsia="仿宋" w:hAnsi="仿宋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25F5"/>
    <w:rsid w:val="0011502A"/>
    <w:rsid w:val="001D5C46"/>
    <w:rsid w:val="002376E5"/>
    <w:rsid w:val="003228E2"/>
    <w:rsid w:val="00346F94"/>
    <w:rsid w:val="004125F5"/>
    <w:rsid w:val="00840D1F"/>
    <w:rsid w:val="00B348C9"/>
    <w:rsid w:val="00CD448B"/>
    <w:rsid w:val="00FC4375"/>
    <w:rsid w:val="00FE5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5F5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12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125F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125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125F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34</Words>
  <Characters>198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费明</dc:creator>
  <cp:keywords/>
  <dc:description/>
  <cp:lastModifiedBy>ntko</cp:lastModifiedBy>
  <cp:revision>3</cp:revision>
  <dcterms:created xsi:type="dcterms:W3CDTF">2019-09-20T01:00:00Z</dcterms:created>
  <dcterms:modified xsi:type="dcterms:W3CDTF">2019-09-24T01:01:00Z</dcterms:modified>
</cp:coreProperties>
</file>