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4E" w:rsidRPr="008856FE" w:rsidRDefault="00CA454E" w:rsidP="008856FE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8856FE">
        <w:rPr>
          <w:rFonts w:ascii="黑体" w:eastAsia="黑体" w:hAnsi="黑体" w:hint="eastAsia"/>
          <w:sz w:val="36"/>
          <w:szCs w:val="36"/>
        </w:rPr>
        <w:t>会议登记表</w:t>
      </w:r>
    </w:p>
    <w:p w:rsidR="00CA454E" w:rsidRDefault="00CA45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735"/>
        <w:gridCol w:w="1517"/>
        <w:gridCol w:w="2744"/>
      </w:tblGrid>
      <w:tr w:rsidR="00CA454E" w:rsidRPr="005402EA" w:rsidTr="005402EA">
        <w:trPr>
          <w:trHeight w:val="1039"/>
        </w:trPr>
        <w:tc>
          <w:tcPr>
            <w:tcW w:w="1526" w:type="dxa"/>
            <w:vAlign w:val="center"/>
          </w:tcPr>
          <w:p w:rsidR="00CA454E" w:rsidRPr="005402EA" w:rsidRDefault="00CA454E" w:rsidP="005402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会议名称</w:t>
            </w:r>
          </w:p>
        </w:tc>
        <w:tc>
          <w:tcPr>
            <w:tcW w:w="6996" w:type="dxa"/>
            <w:gridSpan w:val="3"/>
            <w:vAlign w:val="center"/>
          </w:tcPr>
          <w:p w:rsidR="00CA454E" w:rsidRPr="005402EA" w:rsidRDefault="00CA454E" w:rsidP="005402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454E" w:rsidRPr="005402EA" w:rsidTr="005402EA">
        <w:trPr>
          <w:trHeight w:val="981"/>
        </w:trPr>
        <w:tc>
          <w:tcPr>
            <w:tcW w:w="1526" w:type="dxa"/>
            <w:vAlign w:val="center"/>
          </w:tcPr>
          <w:p w:rsidR="00CA454E" w:rsidRPr="005402EA" w:rsidRDefault="00CA454E" w:rsidP="005402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会议时间</w:t>
            </w:r>
          </w:p>
        </w:tc>
        <w:tc>
          <w:tcPr>
            <w:tcW w:w="2735" w:type="dxa"/>
            <w:vAlign w:val="center"/>
          </w:tcPr>
          <w:p w:rsidR="00CA454E" w:rsidRPr="005402EA" w:rsidRDefault="00CA454E" w:rsidP="005402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CA454E" w:rsidRPr="005402EA" w:rsidRDefault="00CA454E" w:rsidP="005402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会议地点</w:t>
            </w:r>
          </w:p>
        </w:tc>
        <w:tc>
          <w:tcPr>
            <w:tcW w:w="2744" w:type="dxa"/>
          </w:tcPr>
          <w:p w:rsidR="00CA454E" w:rsidRPr="005402EA" w:rsidRDefault="00CA45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454E" w:rsidRPr="005402EA" w:rsidTr="005402EA">
        <w:trPr>
          <w:trHeight w:val="1137"/>
        </w:trPr>
        <w:tc>
          <w:tcPr>
            <w:tcW w:w="1526" w:type="dxa"/>
            <w:vAlign w:val="center"/>
          </w:tcPr>
          <w:p w:rsidR="00CA454E" w:rsidRPr="005402EA" w:rsidRDefault="00CA454E" w:rsidP="005402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组织部门</w:t>
            </w:r>
          </w:p>
        </w:tc>
        <w:tc>
          <w:tcPr>
            <w:tcW w:w="2735" w:type="dxa"/>
            <w:vAlign w:val="center"/>
          </w:tcPr>
          <w:p w:rsidR="00CA454E" w:rsidRPr="005402EA" w:rsidRDefault="00CA454E" w:rsidP="005402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CA454E" w:rsidRPr="005402EA" w:rsidRDefault="00CA454E" w:rsidP="005402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与会领导</w:t>
            </w:r>
          </w:p>
        </w:tc>
        <w:tc>
          <w:tcPr>
            <w:tcW w:w="2744" w:type="dxa"/>
          </w:tcPr>
          <w:p w:rsidR="00CA454E" w:rsidRPr="005402EA" w:rsidRDefault="00CA45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454E" w:rsidRPr="005402EA" w:rsidTr="005402EA">
        <w:trPr>
          <w:trHeight w:val="992"/>
        </w:trPr>
        <w:tc>
          <w:tcPr>
            <w:tcW w:w="4261" w:type="dxa"/>
            <w:gridSpan w:val="2"/>
          </w:tcPr>
          <w:p w:rsidR="00CA454E" w:rsidRPr="005402EA" w:rsidRDefault="00CA454E">
            <w:pPr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学院参会人员</w:t>
            </w:r>
          </w:p>
        </w:tc>
        <w:tc>
          <w:tcPr>
            <w:tcW w:w="4261" w:type="dxa"/>
            <w:gridSpan w:val="2"/>
          </w:tcPr>
          <w:p w:rsidR="00CA454E" w:rsidRPr="005402EA" w:rsidRDefault="00CA454E" w:rsidP="0031748F">
            <w:pPr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随会文件</w:t>
            </w:r>
            <w:r w:rsidRPr="005402E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402EA">
              <w:rPr>
                <w:rFonts w:ascii="仿宋" w:eastAsia="仿宋" w:hAnsi="仿宋" w:hint="eastAsia"/>
                <w:sz w:val="28"/>
                <w:szCs w:val="28"/>
              </w:rPr>
              <w:t>□有</w:t>
            </w:r>
            <w:r w:rsidRPr="005402EA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Pr="005402EA"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  <w:p w:rsidR="00CA454E" w:rsidRPr="005402EA" w:rsidRDefault="00CA454E" w:rsidP="0031748F">
            <w:pPr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文件名称</w:t>
            </w:r>
            <w:r w:rsidRPr="005402E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402E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</w:t>
            </w:r>
            <w:r w:rsidRPr="005402EA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  <w:p w:rsidR="00CA454E" w:rsidRPr="005402EA" w:rsidRDefault="00CA454E" w:rsidP="0031748F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5402E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CA454E" w:rsidRPr="005402EA" w:rsidTr="005402EA">
        <w:trPr>
          <w:trHeight w:val="4587"/>
        </w:trPr>
        <w:tc>
          <w:tcPr>
            <w:tcW w:w="8522" w:type="dxa"/>
            <w:gridSpan w:val="4"/>
          </w:tcPr>
          <w:p w:rsidR="00CA454E" w:rsidRPr="005402EA" w:rsidRDefault="00CA454E">
            <w:pPr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会议主要精神及要求</w:t>
            </w:r>
          </w:p>
        </w:tc>
      </w:tr>
      <w:tr w:rsidR="00CA454E" w:rsidRPr="005402EA" w:rsidTr="005402EA">
        <w:trPr>
          <w:trHeight w:val="2823"/>
        </w:trPr>
        <w:tc>
          <w:tcPr>
            <w:tcW w:w="8522" w:type="dxa"/>
            <w:gridSpan w:val="4"/>
          </w:tcPr>
          <w:p w:rsidR="00CA454E" w:rsidRPr="005402EA" w:rsidRDefault="00CA454E" w:rsidP="00EA329F">
            <w:pPr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拟办理意见及办理时限</w:t>
            </w:r>
          </w:p>
        </w:tc>
      </w:tr>
      <w:tr w:rsidR="00CA454E" w:rsidRPr="005402EA" w:rsidTr="005402EA">
        <w:trPr>
          <w:trHeight w:val="12323"/>
        </w:trPr>
        <w:tc>
          <w:tcPr>
            <w:tcW w:w="8522" w:type="dxa"/>
            <w:gridSpan w:val="4"/>
          </w:tcPr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办结情况说明（可附页）</w:t>
            </w: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 w:rsidP="002D7F5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54E" w:rsidRPr="005402EA" w:rsidRDefault="00CA454E">
            <w:pPr>
              <w:rPr>
                <w:rFonts w:ascii="仿宋" w:eastAsia="仿宋" w:hAnsi="仿宋"/>
                <w:sz w:val="28"/>
                <w:szCs w:val="28"/>
              </w:rPr>
            </w:pPr>
            <w:r w:rsidRPr="005402EA">
              <w:rPr>
                <w:rFonts w:ascii="仿宋" w:eastAsia="仿宋" w:hAnsi="仿宋" w:hint="eastAsia"/>
                <w:sz w:val="28"/>
                <w:szCs w:val="28"/>
              </w:rPr>
              <w:t>填表人签名：</w:t>
            </w:r>
            <w:r w:rsidRPr="005402EA">
              <w:rPr>
                <w:rFonts w:ascii="仿宋" w:eastAsia="仿宋" w:hAnsi="仿宋"/>
                <w:sz w:val="28"/>
                <w:szCs w:val="28"/>
              </w:rPr>
              <w:t xml:space="preserve">                      </w:t>
            </w:r>
            <w:r w:rsidRPr="005402EA">
              <w:rPr>
                <w:rFonts w:ascii="仿宋" w:eastAsia="仿宋" w:hAnsi="仿宋" w:hint="eastAsia"/>
                <w:sz w:val="28"/>
                <w:szCs w:val="28"/>
              </w:rPr>
              <w:t>填表时间：</w:t>
            </w:r>
            <w:r w:rsidRPr="005402EA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</w:tc>
      </w:tr>
    </w:tbl>
    <w:p w:rsidR="00CA454E" w:rsidRDefault="00CA454E" w:rsidP="002D7F55">
      <w:pPr>
        <w:rPr>
          <w:rFonts w:ascii="仿宋" w:eastAsia="仿宋" w:hAnsi="仿宋"/>
          <w:sz w:val="24"/>
          <w:szCs w:val="24"/>
        </w:rPr>
      </w:pPr>
      <w:r w:rsidRPr="002D7F55">
        <w:rPr>
          <w:rFonts w:ascii="仿宋" w:eastAsia="仿宋" w:hAnsi="仿宋" w:hint="eastAsia"/>
          <w:sz w:val="24"/>
          <w:szCs w:val="24"/>
        </w:rPr>
        <w:t>说明：</w:t>
      </w:r>
    </w:p>
    <w:p w:rsidR="00CA454E" w:rsidRDefault="00CA454E" w:rsidP="002D7F5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</w:t>
      </w:r>
      <w:r w:rsidRPr="002D7F55">
        <w:rPr>
          <w:rFonts w:ascii="仿宋" w:eastAsia="仿宋" w:hAnsi="仿宋" w:hint="eastAsia"/>
          <w:sz w:val="24"/>
          <w:szCs w:val="24"/>
        </w:rPr>
        <w:t>参会人员应按要求在</w:t>
      </w:r>
      <w:r w:rsidRPr="002D7F55">
        <w:rPr>
          <w:rFonts w:ascii="仿宋" w:eastAsia="仿宋" w:hAnsi="仿宋"/>
          <w:sz w:val="24"/>
          <w:szCs w:val="24"/>
        </w:rPr>
        <w:t>1</w:t>
      </w:r>
      <w:r w:rsidRPr="002D7F55">
        <w:rPr>
          <w:rFonts w:ascii="仿宋" w:eastAsia="仿宋" w:hAnsi="仿宋" w:hint="eastAsia"/>
          <w:sz w:val="24"/>
          <w:szCs w:val="24"/>
        </w:rPr>
        <w:t>个工作日内向相关领导汇报会议精神，并将《会议登记表》送党办、院办。</w:t>
      </w:r>
    </w:p>
    <w:p w:rsidR="00CA454E" w:rsidRPr="002D7F55" w:rsidRDefault="00CA454E" w:rsidP="002D7F5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、办结情况说明可于相关事项办结后另行提交材料。</w:t>
      </w:r>
    </w:p>
    <w:sectPr w:rsidR="00CA454E" w:rsidRPr="002D7F55" w:rsidSect="00655F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4E" w:rsidRDefault="00CA454E" w:rsidP="00750085">
      <w:r>
        <w:separator/>
      </w:r>
    </w:p>
  </w:endnote>
  <w:endnote w:type="continuationSeparator" w:id="0">
    <w:p w:rsidR="00CA454E" w:rsidRDefault="00CA454E" w:rsidP="00750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4E" w:rsidRDefault="00CA45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4E" w:rsidRDefault="00CA454E">
    <w:pPr>
      <w:pStyle w:val="Footer"/>
      <w:jc w:val="center"/>
    </w:pPr>
    <w:fldSimple w:instr="PAGE   \* MERGEFORMAT">
      <w:r w:rsidRPr="004F56D7">
        <w:rPr>
          <w:noProof/>
          <w:lang w:val="zh-CN"/>
        </w:rPr>
        <w:t>2</w:t>
      </w:r>
    </w:fldSimple>
  </w:p>
  <w:p w:rsidR="00CA454E" w:rsidRDefault="00CA45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4E" w:rsidRDefault="00CA45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4E" w:rsidRDefault="00CA454E" w:rsidP="00750085">
      <w:r>
        <w:separator/>
      </w:r>
    </w:p>
  </w:footnote>
  <w:footnote w:type="continuationSeparator" w:id="0">
    <w:p w:rsidR="00CA454E" w:rsidRDefault="00CA454E" w:rsidP="00750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4E" w:rsidRDefault="00CA45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4E" w:rsidRDefault="00CA454E" w:rsidP="004F56D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4E" w:rsidRDefault="00CA45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WM_UUID" w:val="59ecfc35-9a52-4f39-8334-bd484ee5e10c"/>
  </w:docVars>
  <w:rsids>
    <w:rsidRoot w:val="00681CCB"/>
    <w:rsid w:val="00070378"/>
    <w:rsid w:val="000806FC"/>
    <w:rsid w:val="002D7F55"/>
    <w:rsid w:val="0031748F"/>
    <w:rsid w:val="004F56D7"/>
    <w:rsid w:val="005402EA"/>
    <w:rsid w:val="00655FEC"/>
    <w:rsid w:val="00681CCB"/>
    <w:rsid w:val="00750085"/>
    <w:rsid w:val="008856FE"/>
    <w:rsid w:val="00900FD4"/>
    <w:rsid w:val="00C437E8"/>
    <w:rsid w:val="00CA454E"/>
    <w:rsid w:val="00EA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0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008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50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008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856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7F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7F5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44</Words>
  <Characters>256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MC SYSTEM</cp:lastModifiedBy>
  <cp:revision>3</cp:revision>
  <dcterms:created xsi:type="dcterms:W3CDTF">2014-12-23T00:17:00Z</dcterms:created>
  <dcterms:modified xsi:type="dcterms:W3CDTF">2014-12-23T07:43:00Z</dcterms:modified>
</cp:coreProperties>
</file>